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3A72" w14:textId="7D7CFD05" w:rsidR="009507C6" w:rsidRPr="00351C51" w:rsidRDefault="00D34212" w:rsidP="009E1D05">
      <w:pPr>
        <w:pStyle w:val="Title"/>
        <w:rPr>
          <w:rFonts w:cs="Arial"/>
        </w:rPr>
      </w:pPr>
      <w:r w:rsidRPr="00351C51">
        <w:rPr>
          <w:rFonts w:cs="Arial"/>
        </w:rPr>
        <w:t>Chapter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1: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Introduction</w:t>
      </w:r>
    </w:p>
    <w:p w14:paraId="00C16316" w14:textId="3F03940A" w:rsidR="00BC55DB" w:rsidRPr="00351C51" w:rsidRDefault="00D34212" w:rsidP="009E1D05">
      <w:pPr>
        <w:pStyle w:val="Title"/>
        <w:rPr>
          <w:rFonts w:cs="Arial"/>
        </w:rPr>
      </w:pPr>
      <w:r w:rsidRPr="00351C51">
        <w:rPr>
          <w:rFonts w:cs="Arial"/>
        </w:rPr>
        <w:t>Test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Bank</w:t>
      </w:r>
    </w:p>
    <w:p w14:paraId="7C94A6CB" w14:textId="77777777" w:rsidR="009507C6" w:rsidRPr="00351C51" w:rsidRDefault="009507C6" w:rsidP="00D83D40">
      <w:pPr>
        <w:textAlignment w:val="baseline"/>
        <w:rPr>
          <w:rFonts w:cs="Arial"/>
          <w:b/>
          <w:bCs/>
        </w:rPr>
      </w:pPr>
    </w:p>
    <w:p w14:paraId="552BD04D" w14:textId="69D30FA9" w:rsidR="009507C6" w:rsidRPr="00351C51" w:rsidRDefault="00D34212" w:rsidP="009E1D05">
      <w:pPr>
        <w:pStyle w:val="Heading1"/>
      </w:pPr>
      <w:r w:rsidRPr="00351C51">
        <w:t>Multiple</w:t>
      </w:r>
      <w:r w:rsidR="009507C6" w:rsidRPr="00351C51">
        <w:t xml:space="preserve"> </w:t>
      </w:r>
      <w:r w:rsidRPr="00351C51">
        <w:t>Choice</w:t>
      </w:r>
    </w:p>
    <w:p w14:paraId="7C4B263A" w14:textId="77777777" w:rsidR="009507C6" w:rsidRPr="00351C51" w:rsidRDefault="009507C6" w:rsidP="00D83D40">
      <w:pPr>
        <w:textAlignment w:val="baseline"/>
        <w:rPr>
          <w:rFonts w:cs="Arial"/>
        </w:rPr>
      </w:pPr>
    </w:p>
    <w:p w14:paraId="16AF2DC8" w14:textId="2CD0116B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1.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term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“gender”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refers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BC55DB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08D778C1" w14:textId="0412C6B6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culturally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imposed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roles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females</w:t>
      </w:r>
    </w:p>
    <w:p w14:paraId="36A0EB00" w14:textId="23C7A28D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state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both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neither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="00833C65" w:rsidRPr="00351C51">
        <w:rPr>
          <w:rFonts w:cs="Arial"/>
        </w:rPr>
        <w:t>nor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</w:p>
    <w:p w14:paraId="59E8EFB0" w14:textId="2C868AE8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construction</w:t>
      </w:r>
    </w:p>
    <w:p w14:paraId="1A2C8C46" w14:textId="7E2F9DDB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aspects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masculinity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femininity</w:t>
      </w:r>
    </w:p>
    <w:p w14:paraId="4AC6B2C9" w14:textId="34BB8903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</w:p>
    <w:p w14:paraId="56E7CCFE" w14:textId="4E2F694F" w:rsidR="00D83D40" w:rsidRPr="00351C51" w:rsidRDefault="00D83D40" w:rsidP="00D83D40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Explain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between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cisgender.</w:t>
      </w:r>
    </w:p>
    <w:p w14:paraId="10983D00" w14:textId="7CFA7C2D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43CD443D" w14:textId="4601F506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</w:t>
      </w:r>
    </w:p>
    <w:p w14:paraId="38D49EE8" w14:textId="7786E635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0487E089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38F3657" w14:textId="5575B59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person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0112C434" w14:textId="096FD9F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matches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were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assigned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birth</w:t>
      </w:r>
    </w:p>
    <w:p w14:paraId="6A3D96FE" w14:textId="46F683E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match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were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assigned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birth</w:t>
      </w:r>
    </w:p>
    <w:p w14:paraId="5AC06B8A" w14:textId="0D4FB69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intersex</w:t>
      </w:r>
    </w:p>
    <w:p w14:paraId="14BC98CC" w14:textId="310BF5D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woman</w:t>
      </w:r>
    </w:p>
    <w:p w14:paraId="5375C8E1" w14:textId="3EA2024C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</w:p>
    <w:p w14:paraId="7088266E" w14:textId="1A11A34E" w:rsidR="00D83D40" w:rsidRPr="00351C51" w:rsidRDefault="00D83D40" w:rsidP="00D83D40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Explain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between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cisgender.</w:t>
      </w:r>
    </w:p>
    <w:p w14:paraId="1776A2CC" w14:textId="5DA2435C" w:rsidR="009507C6" w:rsidRPr="00351C51" w:rsidRDefault="00D34212" w:rsidP="00D83D40">
      <w:pPr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455734FC" w14:textId="53278E48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Sex,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Transgender,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Cisgender</w:t>
      </w:r>
    </w:p>
    <w:p w14:paraId="1DA2F068" w14:textId="44D240A5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3A80A92C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554DDF86" w14:textId="55C3EE7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Enrica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anatomy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birth,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raised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girl,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identity.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Enrica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33CA7AA0" w14:textId="441A64C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woman</w:t>
      </w:r>
    </w:p>
    <w:p w14:paraId="196957FE" w14:textId="5570C72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heterosexual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woman</w:t>
      </w:r>
    </w:p>
    <w:p w14:paraId="2AEC55DA" w14:textId="4C56632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woman</w:t>
      </w:r>
    </w:p>
    <w:p w14:paraId="5091F365" w14:textId="5325F55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intersex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woman</w:t>
      </w:r>
    </w:p>
    <w:p w14:paraId="6ED1A61F" w14:textId="05C3027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</w:t>
      </w:r>
    </w:p>
    <w:p w14:paraId="780E8F9C" w14:textId="7A0FB31E" w:rsidR="00D83D40" w:rsidRPr="00351C51" w:rsidRDefault="00D83D40" w:rsidP="00D83D40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Explain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between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cisgender.</w:t>
      </w:r>
    </w:p>
    <w:p w14:paraId="33E6E5B4" w14:textId="2EF4A7A9" w:rsidR="009507C6" w:rsidRPr="00351C51" w:rsidRDefault="00D34212" w:rsidP="00D83D40">
      <w:pPr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702F4BA9" w14:textId="019DC072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</w:t>
      </w:r>
    </w:p>
    <w:p w14:paraId="1AEE9FD6" w14:textId="55DF45E6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10888733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79E7664B" w14:textId="2F9270D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lastRenderedPageBreak/>
        <w:t>4.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system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conceptualizing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having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two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distinct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opposing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groups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kinds,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female.</w:t>
      </w:r>
    </w:p>
    <w:p w14:paraId="33D4A27E" w14:textId="4BD621C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binary</w:t>
      </w:r>
    </w:p>
    <w:p w14:paraId="3559AC76" w14:textId="5243952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positivism</w:t>
      </w:r>
    </w:p>
    <w:p w14:paraId="66554222" w14:textId="49498A2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epistemology</w:t>
      </w:r>
    </w:p>
    <w:p w14:paraId="27FE2E1F" w14:textId="0C5B3BD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identity</w:t>
      </w:r>
    </w:p>
    <w:p w14:paraId="69DF3757" w14:textId="4A95320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</w:p>
    <w:p w14:paraId="457D78CA" w14:textId="367C68E5" w:rsidR="00D83D40" w:rsidRPr="00351C51" w:rsidRDefault="00D83D40" w:rsidP="00D83D40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Explain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between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cisgender.</w:t>
      </w:r>
    </w:p>
    <w:p w14:paraId="420E7653" w14:textId="61B309B9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4929C783" w14:textId="6B62FA6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</w:t>
      </w:r>
    </w:p>
    <w:p w14:paraId="0DA19C15" w14:textId="0F6D287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23133604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BD037AA" w14:textId="381FF8E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5.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recognizes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person’s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birth-assigned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14046C77" w14:textId="3C8664B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0DEEB68F" w14:textId="4FC7155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genderism</w:t>
      </w:r>
    </w:p>
    <w:p w14:paraId="7C1A8273" w14:textId="02E8943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cisgenderism</w:t>
      </w:r>
    </w:p>
    <w:p w14:paraId="732A0ACF" w14:textId="096E1C6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</w:p>
    <w:p w14:paraId="6D13D968" w14:textId="78D894C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</w:t>
      </w:r>
    </w:p>
    <w:p w14:paraId="6E5F6061" w14:textId="05A1B84E" w:rsidR="00D83D40" w:rsidRPr="00351C51" w:rsidRDefault="00D83D40" w:rsidP="00D83D40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Explain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between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cisgender.</w:t>
      </w:r>
    </w:p>
    <w:p w14:paraId="65CAB3BA" w14:textId="25E67EFF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242CA800" w14:textId="4B1BDDDB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</w:t>
      </w:r>
    </w:p>
    <w:p w14:paraId="09491EC7" w14:textId="6914E498" w:rsidR="009507C6" w:rsidRPr="00351C51" w:rsidRDefault="00D34212" w:rsidP="00D83D40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73CBF500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2342C290" w14:textId="664B3A4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6.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“Sexism”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defined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440C7136" w14:textId="500C5EA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harassment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basis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</w:p>
    <w:p w14:paraId="7789B901" w14:textId="3E7A9EF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discrimination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against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</w:p>
    <w:p w14:paraId="700B7507" w14:textId="7DB39D5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men’s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negative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attitudes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toward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</w:p>
    <w:p w14:paraId="3B358F1F" w14:textId="1C4EC6B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women’s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negative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attitudes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toward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men</w:t>
      </w:r>
    </w:p>
    <w:p w14:paraId="41481F3C" w14:textId="484FB6B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</w:p>
    <w:p w14:paraId="4E4AB047" w14:textId="26689C4E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4F8D8764" w14:textId="080EB34B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3FE69581" w14:textId="44C035C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4D73D830" w14:textId="074A742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67A22128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DAF238B" w14:textId="0ABE800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7.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Today,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old-fashioned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replaced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covert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subtle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prejudiced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beliefs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about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also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005AD0C9" w14:textId="46E6E97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hostile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5528114C" w14:textId="472CC7A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benevolent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2B27D905" w14:textId="66D4D59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modern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27EEF8D8" w14:textId="5C9E537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ambivalent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7D419E64" w14:textId="58524026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</w:t>
      </w:r>
    </w:p>
    <w:p w14:paraId="3662870A" w14:textId="6BCC346B" w:rsidR="009F553C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4566699B" w14:textId="1EC535EA" w:rsidR="009507C6" w:rsidRPr="00351C51" w:rsidRDefault="00D34212" w:rsidP="009F553C">
      <w:pPr>
        <w:rPr>
          <w:rFonts w:cs="Arial"/>
        </w:rPr>
      </w:pPr>
      <w:r w:rsidRPr="00351C51">
        <w:rPr>
          <w:rFonts w:cs="Arial"/>
        </w:rPr>
        <w:lastRenderedPageBreak/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40F0E58A" w14:textId="58958278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20B064DD" w14:textId="54DC68D8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4D5D3F81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543AAE7E" w14:textId="11F43F8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8.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Benevolent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722F631E" w14:textId="10A2C98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not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really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sexism</w:t>
      </w:r>
    </w:p>
    <w:p w14:paraId="7F63E0F9" w14:textId="3873939E" w:rsidR="00D34212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harmless</w:t>
      </w:r>
    </w:p>
    <w:p w14:paraId="35BABA7A" w14:textId="2D6602AF" w:rsidR="00D34212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good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women</w:t>
      </w:r>
    </w:p>
    <w:p w14:paraId="5790A446" w14:textId="2B9D009D" w:rsidR="00D34212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stereotypes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weak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dependent</w:t>
      </w:r>
    </w:p>
    <w:p w14:paraId="62FAF5FB" w14:textId="412D448D" w:rsidR="00D34212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D</w:t>
      </w:r>
    </w:p>
    <w:p w14:paraId="458692DF" w14:textId="5A7C25F5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08A5DFCD" w14:textId="76FDB307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0C989360" w14:textId="4DF0EC8B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2F81CC1E" w14:textId="57A99467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55FD3FFF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111CD630" w14:textId="64A3D89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9.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study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STEM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students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found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4B61DFF8" w14:textId="06455D0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girls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were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more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likely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receive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discouraging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messages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from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teachers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than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from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boys</w:t>
      </w:r>
    </w:p>
    <w:p w14:paraId="04615D13" w14:textId="518EF2E3" w:rsidR="00D34212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girls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experienced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hostile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sexism</w:t>
      </w:r>
    </w:p>
    <w:p w14:paraId="263C4FE9" w14:textId="4F79963B" w:rsidR="00D34212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boys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experienced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benevolent</w:t>
      </w:r>
      <w:r w:rsidR="009507C6" w:rsidRPr="00351C51">
        <w:rPr>
          <w:rFonts w:cs="Arial"/>
        </w:rPr>
        <w:t xml:space="preserve"> </w:t>
      </w:r>
      <w:r w:rsidR="00204F2F" w:rsidRPr="00351C51">
        <w:rPr>
          <w:rFonts w:cs="Arial"/>
        </w:rPr>
        <w:t>sexism</w:t>
      </w:r>
    </w:p>
    <w:p w14:paraId="72D26559" w14:textId="48D0F382" w:rsidR="00D34212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both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hostile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and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benevolent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sexism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were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linked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to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women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actually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performing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worse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in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their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STEM</w:t>
      </w:r>
      <w:r w:rsidR="009507C6" w:rsidRPr="00351C5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B3FF5" w:rsidRPr="00351C51">
        <w:rPr>
          <w:rStyle w:val="normaltextrun"/>
          <w:rFonts w:cs="Arial"/>
          <w:color w:val="000000"/>
          <w:shd w:val="clear" w:color="auto" w:fill="FFFFFF"/>
        </w:rPr>
        <w:t>classes</w:t>
      </w:r>
    </w:p>
    <w:p w14:paraId="0C870105" w14:textId="131A9207" w:rsidR="00D34212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="006B3FF5" w:rsidRPr="00351C51">
        <w:rPr>
          <w:rFonts w:cs="Arial"/>
        </w:rPr>
        <w:t>D</w:t>
      </w:r>
    </w:p>
    <w:p w14:paraId="4C1C2EFF" w14:textId="04E8512D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3C17C72F" w14:textId="0F49596E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1C4DA4DF" w14:textId="0EA5A87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3A80B588" w14:textId="5E83354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62DF2279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4D08219B" w14:textId="22F5226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10.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Negative,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resentful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attitudes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toward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adversarial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beliefs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about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relations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also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6B917FBC" w14:textId="7873C21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neosexism</w:t>
      </w:r>
    </w:p>
    <w:p w14:paraId="34AE497E" w14:textId="78B9E58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hostile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2921501E" w14:textId="7514C71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benevolent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137971F8" w14:textId="038F76C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2644A429" w14:textId="510E270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</w:p>
    <w:p w14:paraId="330A7260" w14:textId="0F7888D4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535AFA68" w14:textId="35F21974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4F46CA31" w14:textId="2F6D074A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2AF5EF8B" w14:textId="3969398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0EC4CAD2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21B21911" w14:textId="3E4EEC9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11.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Modern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involves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following?</w:t>
      </w:r>
    </w:p>
    <w:p w14:paraId="4B76DACA" w14:textId="7106F11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a</w:t>
      </w:r>
      <w:r w:rsidR="006C39B9" w:rsidRPr="00351C51">
        <w:rPr>
          <w:rFonts w:cs="Arial"/>
        </w:rPr>
        <w:t xml:space="preserve"> </w:t>
      </w:r>
      <w:r w:rsidRPr="00351C51">
        <w:rPr>
          <w:rFonts w:cs="Arial"/>
        </w:rPr>
        <w:t>denial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continuing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discrimination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against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</w:p>
    <w:p w14:paraId="03E21D4D" w14:textId="23A6A42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a</w:t>
      </w:r>
      <w:r w:rsidR="006C39B9" w:rsidRPr="00351C51">
        <w:rPr>
          <w:rFonts w:cs="Arial"/>
        </w:rPr>
        <w:t xml:space="preserve">ntagonistic </w:t>
      </w:r>
      <w:r w:rsidRPr="00351C51">
        <w:rPr>
          <w:rFonts w:cs="Arial"/>
        </w:rPr>
        <w:t>feelings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about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women’s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“demands”</w:t>
      </w:r>
    </w:p>
    <w:p w14:paraId="283A1A7D" w14:textId="17DC757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r</w:t>
      </w:r>
      <w:r w:rsidR="006C39B9" w:rsidRPr="00351C51">
        <w:rPr>
          <w:rFonts w:cs="Arial"/>
        </w:rPr>
        <w:t xml:space="preserve">esentment </w:t>
      </w:r>
      <w:r w:rsidRPr="00351C51">
        <w:rPr>
          <w:rFonts w:cs="Arial"/>
        </w:rPr>
        <w:t>about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perceived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special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favors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granted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</w:p>
    <w:p w14:paraId="052AC330" w14:textId="1281E22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a</w:t>
      </w:r>
      <w:r w:rsidR="006C39B9" w:rsidRPr="00351C51">
        <w:rPr>
          <w:rFonts w:cs="Arial"/>
        </w:rPr>
        <w:t xml:space="preserve">ll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these</w:t>
      </w:r>
    </w:p>
    <w:p w14:paraId="00DD67EE" w14:textId="0698464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lastRenderedPageBreak/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</w:t>
      </w:r>
    </w:p>
    <w:p w14:paraId="13F3B566" w14:textId="035F67A9" w:rsidR="009F553C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225DD44C" w14:textId="7666B0C0" w:rsidR="009507C6" w:rsidRPr="00351C51" w:rsidRDefault="00D34212" w:rsidP="009F553C">
      <w:pPr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778E9CF1" w14:textId="3FE1C7DD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4EB68DDA" w14:textId="0D829909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0161A0DA" w14:textId="77777777" w:rsidR="009507C6" w:rsidRPr="00351C51" w:rsidRDefault="009507C6" w:rsidP="009F553C">
      <w:pPr>
        <w:textAlignment w:val="baseline"/>
        <w:rPr>
          <w:rFonts w:cs="Arial"/>
        </w:rPr>
      </w:pPr>
    </w:p>
    <w:p w14:paraId="408470D6" w14:textId="44DDAAD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12.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term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belief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should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honored,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pedestal,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viewed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pure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beings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should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protected.</w:t>
      </w:r>
    </w:p>
    <w:p w14:paraId="254B9608" w14:textId="13DF1D8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Benevolent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03DDC1AD" w14:textId="7E66BB8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Hostile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7435C26A" w14:textId="710B57D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Neosexism</w:t>
      </w:r>
    </w:p>
    <w:p w14:paraId="6AAD0358" w14:textId="65C0BF1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0F46E5DC" w14:textId="609FCF1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</w:p>
    <w:p w14:paraId="5C285ECF" w14:textId="51894D11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7465547D" w14:textId="159FAE92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09176630" w14:textId="238D2FD0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6728A11C" w14:textId="356AA5FB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1A504A23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40FA646C" w14:textId="718BAC7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13.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“Feminist”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defined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3D5096C0" w14:textId="5CD6A05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person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wants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</w:p>
    <w:p w14:paraId="3510ADD2" w14:textId="5630881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person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favors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rights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men</w:t>
      </w:r>
    </w:p>
    <w:p w14:paraId="18DDFD0C" w14:textId="207AF1D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person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conforms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traditional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role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</w:p>
    <w:p w14:paraId="42CFF1E1" w14:textId="5298CCF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person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favors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political,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economic,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regardless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</w:p>
    <w:p w14:paraId="2FD5CDA5" w14:textId="36429350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</w:t>
      </w:r>
    </w:p>
    <w:p w14:paraId="7594E162" w14:textId="37A4C450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616219CC" w14:textId="078873D0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79980ACD" w14:textId="170E0DE4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2611A579" w14:textId="26638235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05FF447E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0B6AD824" w14:textId="2353FA2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14.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Intersectionality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defined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235AE9D5" w14:textId="0357977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part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theory</w:t>
      </w:r>
    </w:p>
    <w:p w14:paraId="56531FA5" w14:textId="1F3D97F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another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term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modern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53AC729A" w14:textId="6E0634C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approach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simultaneously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considers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meaning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consequences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multiple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categories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identity</w:t>
      </w:r>
    </w:p>
    <w:p w14:paraId="5C9F4F92" w14:textId="03EA1F8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both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part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approach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simultaneously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considers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meaning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consequences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multiple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categories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identity</w:t>
      </w:r>
    </w:p>
    <w:p w14:paraId="67069471" w14:textId="01EA930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</w:t>
      </w:r>
    </w:p>
    <w:p w14:paraId="141AE2D6" w14:textId="42DD30A4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0E57FEE6" w14:textId="60580F26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35913B34" w14:textId="5011393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Intersectionality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</w:p>
    <w:p w14:paraId="4FDB8FFE" w14:textId="21ADB10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07651D2B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1CE158D" w14:textId="1A1E533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15.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Professor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Garcia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conducting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="00CB0A30" w:rsidRPr="00351C51">
        <w:rPr>
          <w:rFonts w:cs="Arial"/>
        </w:rPr>
        <w:t xml:space="preserve">the </w:t>
      </w:r>
      <w:r w:rsidRPr="00351C51">
        <w:rPr>
          <w:rFonts w:cs="Arial"/>
        </w:rPr>
        <w:t>conceptualization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femininity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among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African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American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Latinx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Asian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American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Native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lastRenderedPageBreak/>
        <w:t>American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White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Professor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Garcia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applying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approach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called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2100D50F" w14:textId="4976330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1BE240B5" w14:textId="2C26581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overgeneralization</w:t>
      </w:r>
    </w:p>
    <w:p w14:paraId="13A9033B" w14:textId="6E04BD1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intersectionality</w:t>
      </w:r>
    </w:p>
    <w:p w14:paraId="1C826A1D" w14:textId="584F9D5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cross-sectionality</w:t>
      </w:r>
    </w:p>
    <w:p w14:paraId="3D28C729" w14:textId="5501229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</w:t>
      </w:r>
    </w:p>
    <w:p w14:paraId="3AE86B51" w14:textId="041068CB" w:rsidR="00D83D40" w:rsidRPr="00351C51" w:rsidRDefault="00D83D40" w:rsidP="00D83D40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5C6D5A90" w14:textId="7596619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063EE975" w14:textId="0B1FAC5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Intersectionality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</w:p>
    <w:p w14:paraId="206E44F9" w14:textId="680BC35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05A325D5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1625E061" w14:textId="09E3DF8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16.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term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variety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conditions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person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born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with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genitals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reproductive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anatomy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typical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="00F61AF5" w:rsidRPr="00351C51">
        <w:rPr>
          <w:rFonts w:cs="Arial"/>
        </w:rPr>
        <w:t>______</w:t>
      </w:r>
      <w:r w:rsidRPr="00351C51">
        <w:rPr>
          <w:rFonts w:cs="Arial"/>
        </w:rPr>
        <w:t>.</w:t>
      </w:r>
    </w:p>
    <w:p w14:paraId="781D9524" w14:textId="673384C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transgender</w:t>
      </w:r>
    </w:p>
    <w:p w14:paraId="7DAEA1F0" w14:textId="74108F6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</w:t>
      </w:r>
    </w:p>
    <w:p w14:paraId="774A375F" w14:textId="0601B62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binary</w:t>
      </w:r>
    </w:p>
    <w:p w14:paraId="7C0616F3" w14:textId="6B132B7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intersex</w:t>
      </w:r>
    </w:p>
    <w:p w14:paraId="1BC57D92" w14:textId="3523FD7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</w:t>
      </w:r>
    </w:p>
    <w:p w14:paraId="721C1E8D" w14:textId="365CF718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77D818EC" w14:textId="19E52143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7CD21574" w14:textId="315BC570" w:rsidR="00D34212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="00D66CD4" w:rsidRPr="00351C51">
        <w:rPr>
          <w:rFonts w:cs="Arial"/>
        </w:rPr>
        <w:t>Critiquing</w:t>
      </w:r>
      <w:r w:rsidR="009507C6" w:rsidRPr="00351C51">
        <w:rPr>
          <w:rFonts w:cs="Arial"/>
        </w:rPr>
        <w:t xml:space="preserve"> </w:t>
      </w:r>
      <w:r w:rsidR="00D66CD4"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="00D66CD4"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="00D66CD4" w:rsidRPr="00351C51">
        <w:rPr>
          <w:rFonts w:cs="Arial"/>
        </w:rPr>
        <w:t>Binary</w:t>
      </w:r>
    </w:p>
    <w:p w14:paraId="338EE551" w14:textId="1A3DE43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7A21C4BB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1D1FCD62" w14:textId="1FDDB5A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17.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Studies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indicate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F61AF5" w:rsidRPr="00351C51">
        <w:rPr>
          <w:rFonts w:cs="Arial"/>
        </w:rPr>
        <w:t xml:space="preserve"> ______</w:t>
      </w:r>
      <w:r w:rsidRPr="00351C51">
        <w:rPr>
          <w:rFonts w:cs="Arial"/>
        </w:rPr>
        <w:t>.</w:t>
      </w:r>
    </w:p>
    <w:p w14:paraId="50B7F4EB" w14:textId="47F0D9B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disproportionately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represented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participants</w:t>
      </w:r>
    </w:p>
    <w:p w14:paraId="5B869490" w14:textId="117C19D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disproportionately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represented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participants,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reflecting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fascination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with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“mysteriousness”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</w:p>
    <w:p w14:paraId="368097B8" w14:textId="49A9158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disproportionate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amount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disturbed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</w:p>
    <w:p w14:paraId="5D864847" w14:textId="1FF06CD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represented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participants</w:t>
      </w:r>
    </w:p>
    <w:p w14:paraId="3B0B2FEB" w14:textId="35FB05A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</w:p>
    <w:p w14:paraId="75C5B424" w14:textId="2E4E343B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4AEE0FE9" w14:textId="37EF033D" w:rsidR="009507C6" w:rsidRPr="00351C51" w:rsidRDefault="00D34212" w:rsidP="009F553C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5C2F0374" w14:textId="25721C0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49F58078" w14:textId="5E2A341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5B108AE8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3C310E96" w14:textId="2135A05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18.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definition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measurement”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______.</w:t>
      </w:r>
    </w:p>
    <w:p w14:paraId="1E38F379" w14:textId="1F23F5C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process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assigning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numbers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characteristics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</w:p>
    <w:p w14:paraId="1C012084" w14:textId="63FD331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quantitative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7C1540F4" w14:textId="3E481F4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qualitative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347DC037" w14:textId="625C399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</w:t>
      </w:r>
    </w:p>
    <w:p w14:paraId="61B579B5" w14:textId="066BB71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</w:p>
    <w:p w14:paraId="5BB7E1BF" w14:textId="3D54F568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6421C457" w14:textId="4503FC9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1725B748" w14:textId="6CF466F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7F7153CF" w14:textId="078E0F9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lastRenderedPageBreak/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69CD8A19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33FB5CFE" w14:textId="0772039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19.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error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results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said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apply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broader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group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sampled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called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1381FD7A" w14:textId="63E8CAC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sampling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</w:p>
    <w:p w14:paraId="1AF19300" w14:textId="5219E6F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probability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sampling</w:t>
      </w:r>
    </w:p>
    <w:p w14:paraId="7F988AF4" w14:textId="0B04FB0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observer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</w:t>
      </w:r>
    </w:p>
    <w:p w14:paraId="1AF291AF" w14:textId="7B6AC18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overgeneralization</w:t>
      </w:r>
    </w:p>
    <w:p w14:paraId="2C579118" w14:textId="4F489A4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</w:t>
      </w:r>
    </w:p>
    <w:p w14:paraId="4B0C66BB" w14:textId="4B510AD8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04713E2C" w14:textId="1369DD0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2731D635" w14:textId="1ACDFAF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3E308552" w14:textId="5B630F8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0E830485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83C843C" w14:textId="379CACE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20.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Using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single-gender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results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were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true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35B02771" w14:textId="6EF01B4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error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overgeneralization</w:t>
      </w:r>
    </w:p>
    <w:p w14:paraId="2C715305" w14:textId="168C1A0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problem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with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imprecise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measurement</w:t>
      </w:r>
    </w:p>
    <w:p w14:paraId="6F5B86B8" w14:textId="59D0CAC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particular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kind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observer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</w:t>
      </w:r>
    </w:p>
    <w:p w14:paraId="7762D262" w14:textId="7718427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tendency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stereotype</w:t>
      </w:r>
    </w:p>
    <w:p w14:paraId="6CFDE63A" w14:textId="344A087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</w:p>
    <w:p w14:paraId="3FDFCBDC" w14:textId="09B6ABD1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459AC953" w14:textId="5A36812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17536164" w14:textId="751FA1A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4D4E57C2" w14:textId="52BC1C9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="00D66CD4" w:rsidRPr="00351C51">
        <w:rPr>
          <w:rFonts w:cs="Arial"/>
        </w:rPr>
        <w:t>Medium</w:t>
      </w:r>
    </w:p>
    <w:p w14:paraId="260769DB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A9D0B0E" w14:textId="1425A7E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21.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compares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two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groups--males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females--on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aggressive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behavior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a(n)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07D0AAE8" w14:textId="301B32C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0B0274D4" w14:textId="268DBD4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quasi-experimental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1485E100" w14:textId="3C9E0CC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case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</w:t>
      </w:r>
    </w:p>
    <w:p w14:paraId="2620F7A1" w14:textId="4FADF8A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correlational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</w:t>
      </w:r>
    </w:p>
    <w:p w14:paraId="025A3AC8" w14:textId="00EFEFF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</w:p>
    <w:p w14:paraId="2F456283" w14:textId="17996059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0873CAAC" w14:textId="7C0E100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018C70CC" w14:textId="46467E6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598C4A01" w14:textId="6D24343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75FB967F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7F845CBF" w14:textId="2EEDA0A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22.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scholars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advocate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approach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overcoming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problems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theoretical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models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stereotyped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questions?</w:t>
      </w:r>
    </w:p>
    <w:p w14:paraId="23553EC7" w14:textId="0CE9C59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 xml:space="preserve">perform </w:t>
      </w:r>
      <w:r w:rsidRPr="00351C51">
        <w:rPr>
          <w:rFonts w:cs="Arial"/>
        </w:rPr>
        <w:t>better-controlled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experiments</w:t>
      </w:r>
    </w:p>
    <w:p w14:paraId="3A6CDAF3" w14:textId="31152CD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 xml:space="preserve">go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community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studied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ask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significant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questions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</w:p>
    <w:p w14:paraId="3052793C" w14:textId="6434A2E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a</w:t>
      </w:r>
      <w:r w:rsidR="009321F3" w:rsidRPr="00351C51">
        <w:rPr>
          <w:rFonts w:cs="Arial"/>
        </w:rPr>
        <w:t xml:space="preserve">sk </w:t>
      </w:r>
      <w:r w:rsidRPr="00351C51">
        <w:rPr>
          <w:rFonts w:cs="Arial"/>
        </w:rPr>
        <w:t>feminists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important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questions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</w:p>
    <w:p w14:paraId="46DB8B83" w14:textId="2F16F01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u</w:t>
      </w:r>
      <w:r w:rsidR="009321F3" w:rsidRPr="00351C51">
        <w:rPr>
          <w:rFonts w:cs="Arial"/>
        </w:rPr>
        <w:t xml:space="preserve">se </w:t>
      </w:r>
      <w:r w:rsidRPr="00351C51">
        <w:rPr>
          <w:rFonts w:cs="Arial"/>
        </w:rPr>
        <w:t>Freudian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theory</w:t>
      </w:r>
    </w:p>
    <w:p w14:paraId="3758C68B" w14:textId="626F818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lastRenderedPageBreak/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</w:p>
    <w:p w14:paraId="558F84D7" w14:textId="503B2483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2FE5D716" w14:textId="0FE78A9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08B648B2" w14:textId="5379F73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Theory</w:t>
      </w:r>
    </w:p>
    <w:p w14:paraId="70ECB582" w14:textId="723D5EA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3E0BE0B1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C27D8B0" w14:textId="5288B8A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23.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interested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finding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whether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certain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personality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characteristic.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administers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paper-and-pencil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characteristic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group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students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checks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statistically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find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whether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following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likely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present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research?</w:t>
      </w:r>
    </w:p>
    <w:p w14:paraId="4C136943" w14:textId="7101769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 xml:space="preserve">experimenter </w:t>
      </w:r>
      <w:r w:rsidRPr="00351C51">
        <w:rPr>
          <w:rFonts w:cs="Arial"/>
        </w:rPr>
        <w:t>effects</w:t>
      </w:r>
    </w:p>
    <w:p w14:paraId="3F0D5ABD" w14:textId="5FD0BE1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 xml:space="preserve">biased </w:t>
      </w:r>
      <w:r w:rsidRPr="00351C51">
        <w:rPr>
          <w:rFonts w:cs="Arial"/>
        </w:rPr>
        <w:t>theoretical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model</w:t>
      </w:r>
    </w:p>
    <w:p w14:paraId="1562EA84" w14:textId="77F1DC1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a</w:t>
      </w:r>
      <w:r w:rsidR="008B0476" w:rsidRPr="00351C51">
        <w:rPr>
          <w:rFonts w:cs="Arial"/>
        </w:rPr>
        <w:t xml:space="preserve">ll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these</w:t>
      </w:r>
    </w:p>
    <w:p w14:paraId="309A6AFF" w14:textId="2852668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n</w:t>
      </w:r>
      <w:r w:rsidR="008B0476" w:rsidRPr="00351C51">
        <w:rPr>
          <w:rFonts w:cs="Arial"/>
        </w:rPr>
        <w:t xml:space="preserve">one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these</w:t>
      </w:r>
    </w:p>
    <w:p w14:paraId="4CA2D0FF" w14:textId="743C747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</w:p>
    <w:p w14:paraId="6D5CC60A" w14:textId="5DE6322B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2293616C" w14:textId="56B8610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Application</w:t>
      </w:r>
    </w:p>
    <w:p w14:paraId="14D93483" w14:textId="249354D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Data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Collection</w:t>
      </w:r>
    </w:p>
    <w:p w14:paraId="4973C62C" w14:textId="6ED2C30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Hard</w:t>
      </w:r>
    </w:p>
    <w:p w14:paraId="35BD54CE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19ECE294" w14:textId="0FE5B63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24.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uses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observation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method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helping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behaviors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among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preschool.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expects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find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helping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behaviors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from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girls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ends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up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observing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helping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behaviors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from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girls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boys.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might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7FD14D43" w14:textId="31E91CC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benevolent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307B90A5" w14:textId="17F6304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theoretical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model</w:t>
      </w:r>
    </w:p>
    <w:p w14:paraId="41D850CA" w14:textId="5F327BE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observer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effects</w:t>
      </w:r>
    </w:p>
    <w:p w14:paraId="789EF417" w14:textId="5991035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these</w:t>
      </w:r>
    </w:p>
    <w:p w14:paraId="7813CA7E" w14:textId="072680B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</w:t>
      </w:r>
    </w:p>
    <w:p w14:paraId="3AE4763D" w14:textId="23B23A82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4C5CAE08" w14:textId="56A31A5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Application</w:t>
      </w:r>
    </w:p>
    <w:p w14:paraId="3B122ADB" w14:textId="484AF93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Data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Collection</w:t>
      </w:r>
    </w:p>
    <w:p w14:paraId="63BBC3D1" w14:textId="7FF323E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77701788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17DEC9EE" w14:textId="5BCBA58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25.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technical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procedure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generally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guard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against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observer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59F83650" w14:textId="5410DF6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</w:t>
      </w:r>
    </w:p>
    <w:p w14:paraId="53FE0DF5" w14:textId="5DF0DA7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natural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observation</w:t>
      </w:r>
    </w:p>
    <w:p w14:paraId="0B10271F" w14:textId="54BEAAF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laboratory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</w:t>
      </w:r>
    </w:p>
    <w:p w14:paraId="3889E0A3" w14:textId="0D3791C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blind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</w:t>
      </w:r>
    </w:p>
    <w:p w14:paraId="4B469DFA" w14:textId="3AE02E7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</w:t>
      </w:r>
    </w:p>
    <w:p w14:paraId="216DACEA" w14:textId="64799B3E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55EEFFD0" w14:textId="4F0D2AF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2FCF7CEF" w14:textId="11A5E11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Data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Collection</w:t>
      </w:r>
    </w:p>
    <w:p w14:paraId="70E370AB" w14:textId="679F3BB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lastRenderedPageBreak/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502A11A4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3435AF85" w14:textId="7FA4342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26.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finds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estimate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will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points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estimate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will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get.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concludes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indicates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lacking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self-confidence.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01EB82E7" w14:textId="03FE418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choice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participants</w:t>
      </w:r>
    </w:p>
    <w:p w14:paraId="5E1ECB6B" w14:textId="265C929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effects</w:t>
      </w:r>
    </w:p>
    <w:p w14:paraId="58830F27" w14:textId="7E1D649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results</w:t>
      </w:r>
    </w:p>
    <w:p w14:paraId="2D6DBF29" w14:textId="63380A0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publication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</w:p>
    <w:p w14:paraId="747B6045" w14:textId="753D461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</w:t>
      </w:r>
    </w:p>
    <w:p w14:paraId="33C1C959" w14:textId="581DFA8E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10BC2BF6" w14:textId="3BEAE8D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7E52C8E2" w14:textId="211653A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Results</w:t>
      </w:r>
    </w:p>
    <w:p w14:paraId="75C583FA" w14:textId="0CC25A0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00D4EDFC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27C0E184" w14:textId="59986E4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27.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results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women's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behavior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unfavorable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compared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men’s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499D51CD" w14:textId="2728964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deficit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model</w:t>
      </w:r>
    </w:p>
    <w:p w14:paraId="52C09823" w14:textId="662576B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psychoanalytic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</w:p>
    <w:p w14:paraId="32244437" w14:textId="5BEA3D2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gynocentrism</w:t>
      </w:r>
    </w:p>
    <w:p w14:paraId="72C4F647" w14:textId="2E8FA55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</w:t>
      </w:r>
    </w:p>
    <w:p w14:paraId="058C01D2" w14:textId="503199C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</w:p>
    <w:p w14:paraId="31C82EE9" w14:textId="0D162938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7FC2F30D" w14:textId="3DCCEDF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32E5208E" w14:textId="2AFE203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Results</w:t>
      </w:r>
    </w:p>
    <w:p w14:paraId="0315251F" w14:textId="34865AA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2803973B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1F328F9" w14:textId="6F00C1B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28.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finds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interrupt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times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interrupt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mixed-gender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groups.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concludes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indicates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lack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assertiveness.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379D4A21" w14:textId="1C6DB69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unbiased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</w:p>
    <w:p w14:paraId="13F7DA6D" w14:textId="28C9702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deficit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</w:p>
    <w:p w14:paraId="12F13FEA" w14:textId="1E4B0E7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methods</w:t>
      </w:r>
    </w:p>
    <w:p w14:paraId="0FF1E10A" w14:textId="10C8AA2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psychoanalytic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</w:p>
    <w:p w14:paraId="0292CB2F" w14:textId="62380F3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</w:p>
    <w:p w14:paraId="69C9E98F" w14:textId="3465499D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386EC9BC" w14:textId="514601D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20B6C9F5" w14:textId="79BB00D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Results</w:t>
      </w:r>
    </w:p>
    <w:p w14:paraId="6D74F3CC" w14:textId="05285A6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058AF28E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00CFACF1" w14:textId="100E756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29.</w:t>
      </w:r>
      <w:r w:rsidR="005675DA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Freudian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collect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data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document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existence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penis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envy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0477F01B" w14:textId="2C24B15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theoretical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model</w:t>
      </w:r>
    </w:p>
    <w:p w14:paraId="0D103C1B" w14:textId="7E21FAB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effects</w:t>
      </w:r>
    </w:p>
    <w:p w14:paraId="6F6CB75C" w14:textId="60E7BBB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deficit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model</w:t>
      </w:r>
    </w:p>
    <w:p w14:paraId="3529CB83" w14:textId="4D1BE7E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lastRenderedPageBreak/>
        <w:t>D.</w:t>
      </w:r>
      <w:r w:rsidR="009507C6" w:rsidRPr="00351C51">
        <w:rPr>
          <w:rFonts w:cs="Arial"/>
        </w:rPr>
        <w:t xml:space="preserve"> </w:t>
      </w:r>
      <w:r w:rsidR="00B11AF3" w:rsidRPr="00351C51">
        <w:rPr>
          <w:rFonts w:cs="Arial"/>
        </w:rPr>
        <w:t xml:space="preserve">both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theoretical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effects</w:t>
      </w:r>
    </w:p>
    <w:p w14:paraId="54ECCA5E" w14:textId="4DDC81E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</w:t>
      </w:r>
    </w:p>
    <w:p w14:paraId="26159F2C" w14:textId="4C82F572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27F54EEC" w14:textId="4EC1FDD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4BB4239B" w14:textId="3B8654B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Theory</w:t>
      </w:r>
    </w:p>
    <w:p w14:paraId="5E2CD9CF" w14:textId="71591A5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760FE0ED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373051DD" w14:textId="5C1EB84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30.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shown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researcher's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affect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outcome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3A9C8D77" w14:textId="257534D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theoretical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models</w:t>
      </w:r>
    </w:p>
    <w:p w14:paraId="4E7DB45C" w14:textId="38DA020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results</w:t>
      </w:r>
    </w:p>
    <w:p w14:paraId="2125172E" w14:textId="6E74555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</w:t>
      </w:r>
    </w:p>
    <w:p w14:paraId="6D408E8F" w14:textId="4CADF5F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observer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</w:t>
      </w:r>
    </w:p>
    <w:p w14:paraId="760C36B9" w14:textId="4681031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</w:t>
      </w:r>
    </w:p>
    <w:p w14:paraId="0385A804" w14:textId="5C471D6F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02480385" w14:textId="4F51FDE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7D48D0F7" w14:textId="6C371E5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Data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Collection</w:t>
      </w:r>
    </w:p>
    <w:p w14:paraId="357B2CC0" w14:textId="143FF6A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648CE9E0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33617E4A" w14:textId="221719C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31.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expects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observations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preschool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children's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aggression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made,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tends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find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4FDF58FD" w14:textId="5FCE2B1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Freudian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</w:p>
    <w:p w14:paraId="4795C9C9" w14:textId="2FB05F7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observer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effects</w:t>
      </w:r>
    </w:p>
    <w:p w14:paraId="1A57C115" w14:textId="5145639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publication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</w:p>
    <w:p w14:paraId="4188FA30" w14:textId="4AA6EFC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choice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participants</w:t>
      </w:r>
    </w:p>
    <w:p w14:paraId="05A14429" w14:textId="4EDC8B8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</w:p>
    <w:p w14:paraId="67C42D20" w14:textId="21F0D952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72323D10" w14:textId="76362C7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7A6173EC" w14:textId="6EA58B2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Data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Collection</w:t>
      </w:r>
    </w:p>
    <w:p w14:paraId="0039EE82" w14:textId="2873D2B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1DB250FB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1A3E667E" w14:textId="03A9106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32.</w:t>
      </w:r>
      <w:r w:rsidR="008300DB" w:rsidRPr="00351C51">
        <w:rPr>
          <w:rFonts w:cs="Arial"/>
        </w:rPr>
        <w:t xml:space="preserve"> </w:t>
      </w:r>
      <w:r w:rsidRPr="00351C51">
        <w:rPr>
          <w:rFonts w:cs="Arial"/>
        </w:rPr>
        <w:t>Ensuring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both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collect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data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6CF3B4AB" w14:textId="55B71BC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critiquing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binary</w:t>
      </w:r>
    </w:p>
    <w:p w14:paraId="750FAD7D" w14:textId="68D1692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single-gender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386CD41E" w14:textId="33B22BE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intersectionality</w:t>
      </w:r>
    </w:p>
    <w:p w14:paraId="523AF5D6" w14:textId="1A27FEF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0850D87E" w14:textId="38F5001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</w:t>
      </w:r>
    </w:p>
    <w:p w14:paraId="55325B01" w14:textId="53F0664D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Evaluate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>f</w:t>
      </w:r>
      <w:r w:rsidRPr="00351C51">
        <w:rPr>
          <w:rFonts w:cs="Arial"/>
        </w:rPr>
        <w:t>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0614D11D" w14:textId="16FC0DD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0BCE3837" w14:textId="3A3BEC5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58073317" w14:textId="7FA6447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59A3DF1F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4ACBEC00" w14:textId="4D2BBAF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33.</w:t>
      </w:r>
      <w:r w:rsidR="001044BA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psychologists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critical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traditional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psychology's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3351E02C" w14:textId="3E3F3FA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insistence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naturalistic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32B3D16D" w14:textId="2E4A090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lastRenderedPageBreak/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assumption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value-free</w:t>
      </w:r>
    </w:p>
    <w:p w14:paraId="49C8FF60" w14:textId="5121480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reliance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all-female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samples</w:t>
      </w:r>
    </w:p>
    <w:p w14:paraId="141C34BD" w14:textId="15FBA47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overemphasis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importance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ethnicity</w:t>
      </w:r>
    </w:p>
    <w:p w14:paraId="7C48A5A3" w14:textId="53916BA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</w:p>
    <w:p w14:paraId="16166D81" w14:textId="6EFBD6A4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Evaluate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>f</w:t>
      </w:r>
      <w:r w:rsidRPr="00351C51">
        <w:rPr>
          <w:rFonts w:cs="Arial"/>
        </w:rPr>
        <w:t>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56B58C84" w14:textId="64C6D2C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5F2042ED" w14:textId="7BBF30C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691FBE0A" w14:textId="1DF65F5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4CA36C48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5E4BC830" w14:textId="323F404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34.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defined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1F7718FA" w14:textId="4048280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feminists</w:t>
      </w:r>
    </w:p>
    <w:p w14:paraId="7848A975" w14:textId="556DBDD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value-free</w:t>
      </w:r>
    </w:p>
    <w:p w14:paraId="2B242036" w14:textId="60413FF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growing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theory,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seeks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radical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reform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traditional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methods</w:t>
      </w:r>
    </w:p>
    <w:p w14:paraId="75A00827" w14:textId="6E51C68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impossible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because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must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introduces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</w:p>
    <w:p w14:paraId="3202972E" w14:textId="7909FC6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</w:t>
      </w:r>
    </w:p>
    <w:p w14:paraId="6B231843" w14:textId="040693EF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Evaluate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 xml:space="preserve">feminist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3641E52E" w14:textId="1020EA3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78C5F79C" w14:textId="39B830B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1FBD2594" w14:textId="47B3FD3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502E785B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3021CC82" w14:textId="6B0EFA7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35.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“Qualitative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methods”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defined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337A9765" w14:textId="72A55F2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behavior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converting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numbers</w:t>
      </w:r>
    </w:p>
    <w:p w14:paraId="2E085544" w14:textId="53A528F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making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naturalistic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observations</w:t>
      </w:r>
    </w:p>
    <w:p w14:paraId="119ECF53" w14:textId="4EC84CD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collecting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data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often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text,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talk,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images</w:t>
      </w:r>
    </w:p>
    <w:p w14:paraId="3300AB7A" w14:textId="0B09C66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conducting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laboratory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experiments</w:t>
      </w:r>
    </w:p>
    <w:p w14:paraId="328E4B01" w14:textId="00D3241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</w:t>
      </w:r>
    </w:p>
    <w:p w14:paraId="70F5FE11" w14:textId="775649A2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Evaluate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 xml:space="preserve">feminist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0EF9F5AE" w14:textId="2469356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52D184F1" w14:textId="041C2C8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7369F724" w14:textId="633CD81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4D5DE6D2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3A8E7BC6" w14:textId="11BDD87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36.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interviewed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45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African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American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about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experiences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sexual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objectification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race,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class.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35C9809D" w14:textId="68DEF57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quantitative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5C8BA0D9" w14:textId="71EB980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qualitative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5644F36C" w14:textId="13E1391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34E8F5A9" w14:textId="1F98766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correlational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74E18BAC" w14:textId="0CCA254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</w:p>
    <w:p w14:paraId="3D0D5AD0" w14:textId="2E5DE91B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Evaluate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 xml:space="preserve">feminist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382AF91D" w14:textId="68DF998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199DB0F0" w14:textId="36BBCF9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0BF1E764" w14:textId="67593AE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632BF14E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38EEDC98" w14:textId="09A8637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lastRenderedPageBreak/>
        <w:t>37.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would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endorse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following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practices?</w:t>
      </w:r>
    </w:p>
    <w:p w14:paraId="6D8D5045" w14:textId="493A40E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p</w:t>
      </w:r>
      <w:r w:rsidR="00F84446" w:rsidRPr="00351C51">
        <w:rPr>
          <w:rFonts w:cs="Arial"/>
        </w:rPr>
        <w:t xml:space="preserve">erforming </w:t>
      </w:r>
      <w:r w:rsidRPr="00351C51">
        <w:rPr>
          <w:rFonts w:cs="Arial"/>
        </w:rPr>
        <w:t>single-gender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6FA54913" w14:textId="0EFBCC2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a</w:t>
      </w:r>
      <w:r w:rsidR="00F84446" w:rsidRPr="00351C51">
        <w:rPr>
          <w:rFonts w:cs="Arial"/>
        </w:rPr>
        <w:t xml:space="preserve">sking </w:t>
      </w:r>
      <w:r w:rsidRPr="00351C51">
        <w:rPr>
          <w:rFonts w:cs="Arial"/>
        </w:rPr>
        <w:t>participants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designate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using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own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words</w:t>
      </w:r>
    </w:p>
    <w:p w14:paraId="6F0D767D" w14:textId="6B22133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c</w:t>
      </w:r>
      <w:r w:rsidR="00F84446" w:rsidRPr="00351C51">
        <w:rPr>
          <w:rFonts w:cs="Arial"/>
        </w:rPr>
        <w:t xml:space="preserve">onducting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lab</w:t>
      </w:r>
    </w:p>
    <w:p w14:paraId="55D81C52" w14:textId="6EA676E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t</w:t>
      </w:r>
      <w:r w:rsidR="00F84446" w:rsidRPr="00351C51">
        <w:rPr>
          <w:rFonts w:cs="Arial"/>
        </w:rPr>
        <w:t xml:space="preserve">hinking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terms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Variable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causing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Variable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</w:p>
    <w:p w14:paraId="1F0F5699" w14:textId="032BA1A2" w:rsidR="00D34212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="00833C65" w:rsidRPr="00351C51">
        <w:rPr>
          <w:rFonts w:cs="Arial"/>
        </w:rPr>
        <w:t>B</w:t>
      </w:r>
    </w:p>
    <w:p w14:paraId="17CB693E" w14:textId="4CCD3F9D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Evaluate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 xml:space="preserve">feminist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06905CA1" w14:textId="34C08C5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4D933F20" w14:textId="3BEA8F6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317228E2" w14:textId="54B3D7B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5912F989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271985AB" w14:textId="450D76A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38.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Biblical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story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Adam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recurring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historical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theme?</w:t>
      </w:r>
    </w:p>
    <w:p w14:paraId="70B5AF8F" w14:textId="79D51CD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a</w:t>
      </w:r>
      <w:r w:rsidR="007974A0" w:rsidRPr="00351C51">
        <w:rPr>
          <w:rFonts w:cs="Arial"/>
        </w:rPr>
        <w:t xml:space="preserve"> </w:t>
      </w:r>
      <w:r w:rsidRPr="00351C51">
        <w:rPr>
          <w:rFonts w:cs="Arial"/>
        </w:rPr>
        <w:t>feminine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evil</w:t>
      </w:r>
    </w:p>
    <w:p w14:paraId="40F672A1" w14:textId="6FC7D0A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t</w:t>
      </w:r>
      <w:r w:rsidR="007974A0" w:rsidRPr="00351C51">
        <w:rPr>
          <w:rFonts w:cs="Arial"/>
        </w:rPr>
        <w:t xml:space="preserve">he </w:t>
      </w:r>
      <w:r w:rsidRPr="00351C51">
        <w:rPr>
          <w:rFonts w:cs="Arial"/>
        </w:rPr>
        <w:t>virgin</w:t>
      </w:r>
    </w:p>
    <w:p w14:paraId="734E3EB7" w14:textId="0DD5EC1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t</w:t>
      </w:r>
      <w:r w:rsidR="007974A0" w:rsidRPr="00351C51">
        <w:rPr>
          <w:rFonts w:cs="Arial"/>
        </w:rPr>
        <w:t xml:space="preserve">he </w:t>
      </w:r>
      <w:r w:rsidRPr="00351C51">
        <w:rPr>
          <w:rFonts w:cs="Arial"/>
        </w:rPr>
        <w:t>Madonna</w:t>
      </w:r>
    </w:p>
    <w:p w14:paraId="052D2B1B" w14:textId="68D28B2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p</w:t>
      </w:r>
      <w:r w:rsidR="007974A0" w:rsidRPr="00351C51">
        <w:rPr>
          <w:rFonts w:cs="Arial"/>
        </w:rPr>
        <w:t>olyandry</w:t>
      </w:r>
    </w:p>
    <w:p w14:paraId="6B8EBEC0" w14:textId="208724F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bookmarkStart w:id="0" w:name="_Hlk48587136"/>
    </w:p>
    <w:p w14:paraId="6BE0FC38" w14:textId="112A47FB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  <w:bookmarkEnd w:id="0"/>
    </w:p>
    <w:p w14:paraId="3F0CF9D4" w14:textId="2C6DEF7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7576EEC1" w14:textId="10CA3A8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Evil</w:t>
      </w:r>
    </w:p>
    <w:p w14:paraId="4B029FBA" w14:textId="53545A6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795C9EFC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138E299E" w14:textId="775B267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39.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historical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normative”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means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465713B7" w14:textId="6A22580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“normal,”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variant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deviation</w:t>
      </w:r>
    </w:p>
    <w:p w14:paraId="2446EBAB" w14:textId="7251249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considered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="001044BA" w:rsidRPr="00351C51">
        <w:rPr>
          <w:rFonts w:cs="Arial"/>
        </w:rPr>
        <w:t>o</w:t>
      </w:r>
      <w:r w:rsidRPr="00351C51">
        <w:rPr>
          <w:rFonts w:cs="Arial"/>
        </w:rPr>
        <w:t>ther</w:t>
      </w:r>
    </w:p>
    <w:p w14:paraId="587D7BFD" w14:textId="50462B9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often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created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first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creation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myths</w:t>
      </w:r>
    </w:p>
    <w:p w14:paraId="6B1FE78E" w14:textId="4E24B8D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these</w:t>
      </w:r>
    </w:p>
    <w:p w14:paraId="0CE621FB" w14:textId="799D166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</w:p>
    <w:p w14:paraId="75437B2C" w14:textId="7BB9DA47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1CF7DFF0" w14:textId="64F933E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5417A704" w14:textId="1485259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Normative</w:t>
      </w:r>
    </w:p>
    <w:p w14:paraId="04B32BDE" w14:textId="43E6289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5CB25942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2E6A5FE4" w14:textId="3CE147A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40.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“Androcentrism”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defined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4E30172D" w14:textId="798D2DF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male-centeredness</w:t>
      </w:r>
    </w:p>
    <w:p w14:paraId="66EF9093" w14:textId="295EA0C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female-centeredness</w:t>
      </w:r>
    </w:p>
    <w:p w14:paraId="45A0D166" w14:textId="1BCC3CC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genders</w:t>
      </w:r>
    </w:p>
    <w:p w14:paraId="774C471E" w14:textId="0494FCA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these</w:t>
      </w:r>
    </w:p>
    <w:p w14:paraId="7C192A42" w14:textId="0012B01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</w:p>
    <w:p w14:paraId="100670B4" w14:textId="4CE8B6DC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34030D3C" w14:textId="12E7B57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789DDEA9" w14:textId="01DAAD7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Normative</w:t>
      </w:r>
    </w:p>
    <w:p w14:paraId="0BC52E20" w14:textId="2102824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2C211737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4BD1C687" w14:textId="40E7A2B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lastRenderedPageBreak/>
        <w:t>41.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Using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word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“man”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refer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person,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general,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7FFF0A6B" w14:textId="111CB06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00D84901" w14:textId="21B0C96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normative</w:t>
      </w:r>
    </w:p>
    <w:p w14:paraId="264E2993" w14:textId="13F84E0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overgeneralization</w:t>
      </w:r>
    </w:p>
    <w:p w14:paraId="7DCD53AD" w14:textId="07CCB59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cisgenderism</w:t>
      </w:r>
    </w:p>
    <w:p w14:paraId="0A3B48A6" w14:textId="37936D9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</w:p>
    <w:p w14:paraId="18B9E1C8" w14:textId="39AE0544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0F73A38C" w14:textId="505A6E4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1706667E" w14:textId="35C7C14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Normative</w:t>
      </w:r>
    </w:p>
    <w:p w14:paraId="0C58078E" w14:textId="65A4465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6AD4CFC1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20EEFC0E" w14:textId="5B66896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42.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similarities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73BC2F7D" w14:textId="184DF1A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important</w:t>
      </w:r>
    </w:p>
    <w:p w14:paraId="089AED6D" w14:textId="35FFD9D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unnecessary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3B1E9299" w14:textId="7C12489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difficult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</w:t>
      </w:r>
    </w:p>
    <w:p w14:paraId="31C44A28" w14:textId="7514549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unbiased</w:t>
      </w:r>
    </w:p>
    <w:p w14:paraId="7008C896" w14:textId="4138C2F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</w:p>
    <w:p w14:paraId="020AE483" w14:textId="49602FB3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6588BA46" w14:textId="67F695D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5C9A4609" w14:textId="1AE0DD1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Differences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Similarities</w:t>
      </w:r>
    </w:p>
    <w:p w14:paraId="5FA8E032" w14:textId="310A04D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6210D229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5C04DA54" w14:textId="1A87D95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43.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basic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position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“social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constructionism”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3690B986" w14:textId="6FB75E7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reality</w:t>
      </w:r>
    </w:p>
    <w:p w14:paraId="0D03E0A2" w14:textId="54BDDED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discover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reality;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rather,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construct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invent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it</w:t>
      </w:r>
    </w:p>
    <w:p w14:paraId="2C61F3E9" w14:textId="799EE68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actively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construct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meanings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events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environment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own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experiences</w:t>
      </w:r>
      <w:r w:rsidR="009507C6" w:rsidRPr="00351C51">
        <w:rPr>
          <w:rFonts w:cs="Arial"/>
        </w:rPr>
        <w:t xml:space="preserve"> </w:t>
      </w:r>
    </w:p>
    <w:p w14:paraId="043A5B43" w14:textId="5D22FE9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both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discover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reality;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rather,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construct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invent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actively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construct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meanings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events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environment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own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experiences</w:t>
      </w:r>
      <w:r w:rsidR="009507C6" w:rsidRPr="00351C51">
        <w:rPr>
          <w:rFonts w:cs="Arial"/>
        </w:rPr>
        <w:t xml:space="preserve"> </w:t>
      </w:r>
    </w:p>
    <w:p w14:paraId="2123A114" w14:textId="74D57D5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</w:t>
      </w:r>
    </w:p>
    <w:p w14:paraId="4A54ABDB" w14:textId="734C50DE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39C87389" w14:textId="23D47A4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12C5BC6A" w14:textId="54AF96D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Construction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</w:p>
    <w:p w14:paraId="33CFE367" w14:textId="63876D6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2D98EEED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CE9D76E" w14:textId="1C44057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44.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compares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two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groups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participants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response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treatment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without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randomly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assigning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participants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treatment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conditions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considered</w:t>
      </w:r>
      <w:r w:rsidR="003E3D43" w:rsidRPr="00351C51">
        <w:rPr>
          <w:rFonts w:cs="Arial"/>
        </w:rPr>
        <w:t xml:space="preserve"> </w:t>
      </w:r>
      <w:r w:rsidRPr="00351C51">
        <w:rPr>
          <w:rFonts w:cs="Arial"/>
        </w:rPr>
        <w:t>______.</w:t>
      </w:r>
    </w:p>
    <w:p w14:paraId="64B70150" w14:textId="064E8E7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true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1698DAB7" w14:textId="1847196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B.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quasi-experimental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2BC6C4FF" w14:textId="3A29B02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unethical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65D0B30B" w14:textId="678C1D8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these</w:t>
      </w:r>
    </w:p>
    <w:p w14:paraId="294CF602" w14:textId="4CEE655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</w:t>
      </w:r>
      <w:bookmarkStart w:id="1" w:name="_Hlk48587177"/>
    </w:p>
    <w:p w14:paraId="5A8A24CA" w14:textId="6060B501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lastRenderedPageBreak/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  <w:bookmarkEnd w:id="1"/>
    </w:p>
    <w:p w14:paraId="2922FCAC" w14:textId="42D5052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55997E06" w14:textId="6F85D9B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Design</w:t>
      </w:r>
    </w:p>
    <w:p w14:paraId="6B3C5D3B" w14:textId="2CEED15E" w:rsidR="00D34212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="00833C65" w:rsidRPr="00351C51">
        <w:rPr>
          <w:rFonts w:cs="Arial"/>
        </w:rPr>
        <w:t>Medium</w:t>
      </w:r>
    </w:p>
    <w:p w14:paraId="5AFBBE03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74C28B90" w14:textId="4B077A42" w:rsidR="009507C6" w:rsidRPr="00351C51" w:rsidRDefault="00D34212" w:rsidP="009E1D05">
      <w:pPr>
        <w:pStyle w:val="Heading1"/>
      </w:pPr>
      <w:r w:rsidRPr="00351C51">
        <w:t>True/False</w:t>
      </w:r>
    </w:p>
    <w:p w14:paraId="1826A1CF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1563F32A" w14:textId="0E1C1EC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goal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yet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met.</w:t>
      </w:r>
    </w:p>
    <w:p w14:paraId="2675E588" w14:textId="49FE2FE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</w:t>
      </w:r>
      <w:bookmarkStart w:id="2" w:name="_Hlk48587057"/>
    </w:p>
    <w:p w14:paraId="6072457B" w14:textId="5082A646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  <w:bookmarkEnd w:id="2"/>
    </w:p>
    <w:p w14:paraId="77A45712" w14:textId="29C4EE7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7127A838" w14:textId="42DC223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147A192A" w14:textId="690597F2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21A00A46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A07A5F5" w14:textId="5FAD53A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Rights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Amendment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U.S.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Constitution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passed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both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House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</w:t>
      </w:r>
      <w:r w:rsidR="00833C65" w:rsidRPr="00351C51">
        <w:rPr>
          <w:rFonts w:cs="Arial"/>
        </w:rPr>
        <w:t>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Senate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1972.</w:t>
      </w:r>
      <w:r w:rsidR="009507C6" w:rsidRPr="00351C51">
        <w:rPr>
          <w:rFonts w:cs="Arial"/>
        </w:rPr>
        <w:t xml:space="preserve"> </w:t>
      </w:r>
    </w:p>
    <w:p w14:paraId="242F252C" w14:textId="177040DC" w:rsidR="00D34212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="00833C65" w:rsidRPr="00351C51">
        <w:rPr>
          <w:rFonts w:cs="Arial"/>
        </w:rPr>
        <w:t>T</w:t>
      </w:r>
    </w:p>
    <w:p w14:paraId="2C2ECDCC" w14:textId="6B8E5B17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59A792E3" w14:textId="28C4E53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7A7A1DFA" w14:textId="0C2E3B9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6E53D7FA" w14:textId="66C132E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69289B83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7CA71FA6" w14:textId="41CCD74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political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movement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well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theoretical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perspective.</w:t>
      </w:r>
    </w:p>
    <w:p w14:paraId="7A035AF9" w14:textId="067CF59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</w:t>
      </w:r>
    </w:p>
    <w:p w14:paraId="02DC417C" w14:textId="7DFB2DD3" w:rsidR="00D83D40" w:rsidRPr="00351C51" w:rsidRDefault="00D83D40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5DF11B21" w14:textId="41E26DA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7EBD34C5" w14:textId="26E9371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441C210B" w14:textId="2F7C129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71E3A4C0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02C52A54" w14:textId="420A23E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4.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Index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(GII)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measures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country-level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equality.</w:t>
      </w:r>
    </w:p>
    <w:p w14:paraId="45C38F90" w14:textId="2071DD7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</w:t>
      </w:r>
    </w:p>
    <w:p w14:paraId="65F55ABC" w14:textId="495296EB" w:rsidR="009F553C" w:rsidRPr="00351C51" w:rsidRDefault="009F553C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697478F1" w14:textId="66AE99D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1781BCFA" w14:textId="767FC8A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="00A267F2" w:rsidRPr="00351C51">
        <w:rPr>
          <w:rFonts w:cs="Arial"/>
        </w:rPr>
        <w:t xml:space="preserve">Focus </w:t>
      </w:r>
      <w:r w:rsidR="00FF7290" w:rsidRPr="00351C51">
        <w:rPr>
          <w:rFonts w:cs="Arial"/>
        </w:rPr>
        <w:t xml:space="preserve">1.1: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Around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World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Transnational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71FEF335" w14:textId="30DC870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11539D73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5F47840D" w14:textId="60D1630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5.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United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States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ranks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>third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Index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(GII).</w:t>
      </w:r>
    </w:p>
    <w:p w14:paraId="3B22B1F0" w14:textId="1A0BFC9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</w:t>
      </w:r>
    </w:p>
    <w:p w14:paraId="5A20C099" w14:textId="3BEBB094" w:rsidR="009F553C" w:rsidRPr="00351C51" w:rsidRDefault="009F553C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56AB0DD7" w14:textId="40BDAE6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354F7CD1" w14:textId="245D7D5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="00DD4F54" w:rsidRPr="00351C51">
        <w:rPr>
          <w:rFonts w:cs="Arial"/>
        </w:rPr>
        <w:t xml:space="preserve">Focus </w:t>
      </w:r>
      <w:r w:rsidR="00FF7290" w:rsidRPr="00351C51">
        <w:rPr>
          <w:rFonts w:cs="Arial"/>
        </w:rPr>
        <w:t xml:space="preserve">1.1: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Around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World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Transnational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  <w:r w:rsidR="009507C6" w:rsidRPr="00351C51">
        <w:rPr>
          <w:rFonts w:cs="Arial"/>
        </w:rPr>
        <w:t xml:space="preserve"> </w:t>
      </w:r>
      <w:r w:rsidR="00B11225" w:rsidRPr="00351C51">
        <w:rPr>
          <w:rFonts w:cs="Arial"/>
        </w:rPr>
        <w:t xml:space="preserve">| </w:t>
      </w:r>
      <w:r w:rsidRPr="00351C51">
        <w:rPr>
          <w:rFonts w:cs="Arial"/>
        </w:rPr>
        <w:t>Table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1.2</w:t>
      </w:r>
      <w:r w:rsidR="00B11225" w:rsidRPr="00351C51">
        <w:rPr>
          <w:rFonts w:cs="Arial"/>
        </w:rPr>
        <w:t>: Gender Inequality Index (GII) Scores and Ranks of 20 Countries</w:t>
      </w:r>
    </w:p>
    <w:p w14:paraId="1521FC2C" w14:textId="75C1CEE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03FFF8E2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0BCA9740" w14:textId="32BE125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6.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Experimenter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effects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bias.</w:t>
      </w:r>
    </w:p>
    <w:p w14:paraId="3DF7202C" w14:textId="6D82237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</w:t>
      </w:r>
    </w:p>
    <w:p w14:paraId="4237DC5C" w14:textId="4B2836A2" w:rsidR="009F553C" w:rsidRPr="00351C51" w:rsidRDefault="009F553C" w:rsidP="009E1D05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4F374B7A" w14:textId="7B778ED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0F28A8B5" w14:textId="3C9FA63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Data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Collection</w:t>
      </w:r>
    </w:p>
    <w:p w14:paraId="249F7A6F" w14:textId="6D2C875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5906F81A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01BB8A50" w14:textId="1C2EC4B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7.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completes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finds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average,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scored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higher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algebra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better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deficit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model.</w:t>
      </w:r>
    </w:p>
    <w:p w14:paraId="661B35A1" w14:textId="1019AE1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</w:t>
      </w:r>
    </w:p>
    <w:p w14:paraId="75B76713" w14:textId="35EFB3D7" w:rsidR="009F553C" w:rsidRPr="00351C51" w:rsidRDefault="009F553C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Summarize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sources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45E78039" w14:textId="3BEB4B8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6CEE2A6A" w14:textId="09EC132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Results</w:t>
      </w:r>
    </w:p>
    <w:p w14:paraId="6E02A501" w14:textId="742F1E1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51130B9D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4CCB829C" w14:textId="332CED9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8.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would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prefer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call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studied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“subjects”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rather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“participants.”</w:t>
      </w:r>
    </w:p>
    <w:p w14:paraId="63D8F288" w14:textId="1E43BE5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</w:t>
      </w:r>
      <w:bookmarkStart w:id="3" w:name="_Hlk48587256"/>
    </w:p>
    <w:p w14:paraId="747D0529" w14:textId="288DBD85" w:rsidR="009F553C" w:rsidRPr="00351C51" w:rsidRDefault="009F553C" w:rsidP="009F553C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Evaluate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>f</w:t>
      </w:r>
      <w:r w:rsidRPr="00351C51">
        <w:rPr>
          <w:rFonts w:cs="Arial"/>
        </w:rPr>
        <w:t>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  <w:bookmarkEnd w:id="3"/>
    </w:p>
    <w:p w14:paraId="05ADD3C0" w14:textId="26D404A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55DA3FB6" w14:textId="6E17787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7787FF4F" w14:textId="15233DD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2622D7BC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1FA8D348" w14:textId="11547AA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9.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Single-gender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5E396DDF" w14:textId="62448AD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</w:t>
      </w:r>
    </w:p>
    <w:p w14:paraId="5AE8197A" w14:textId="4B7DB6E6" w:rsidR="009F553C" w:rsidRPr="00351C51" w:rsidRDefault="009F553C" w:rsidP="00F615FF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Evaluate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>f</w:t>
      </w:r>
      <w:r w:rsidRPr="00351C51">
        <w:rPr>
          <w:rFonts w:cs="Arial"/>
        </w:rPr>
        <w:t>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0FAEC2D3" w14:textId="319531CA" w:rsidR="009507C6" w:rsidRPr="00351C51" w:rsidRDefault="00D34212" w:rsidP="00F615FF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2112C7CF" w14:textId="0C38ECBC" w:rsidR="009507C6" w:rsidRPr="00351C51" w:rsidRDefault="00D34212" w:rsidP="00F615FF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495A4378" w14:textId="3D4052E4" w:rsidR="009507C6" w:rsidRPr="00351C51" w:rsidRDefault="00D34212" w:rsidP="00F615FF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43A8B473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5278CF5" w14:textId="4CFEB03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10.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devotes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specific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attention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special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concerns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members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marginalized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groups.</w:t>
      </w:r>
    </w:p>
    <w:p w14:paraId="6A6D46D6" w14:textId="343F3DF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</w:t>
      </w:r>
    </w:p>
    <w:p w14:paraId="6A4DBF77" w14:textId="00E32EF3" w:rsidR="00F615FF" w:rsidRPr="00351C51" w:rsidRDefault="009F553C" w:rsidP="00F615FF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Evaluate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>f</w:t>
      </w:r>
      <w:r w:rsidRPr="00351C51">
        <w:rPr>
          <w:rFonts w:cs="Arial"/>
        </w:rPr>
        <w:t>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1F2BF422" w14:textId="7E03972E" w:rsidR="009507C6" w:rsidRPr="00351C51" w:rsidRDefault="00D34212" w:rsidP="00F615FF">
      <w:pPr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126DF003" w14:textId="707A588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1581C52D" w14:textId="2649C0E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0450BC8C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38200980" w14:textId="39FD999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11.</w:t>
      </w:r>
      <w:r w:rsidR="00775B68" w:rsidRPr="00351C51">
        <w:rPr>
          <w:rFonts w:cs="Arial"/>
        </w:rPr>
        <w:t xml:space="preserve"> </w:t>
      </w:r>
      <w:r w:rsidRPr="00351C51">
        <w:rPr>
          <w:rFonts w:cs="Arial"/>
        </w:rPr>
        <w:t>Both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traditional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psychologists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psychologists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view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interaction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between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participant,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shaped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cultural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context.</w:t>
      </w:r>
    </w:p>
    <w:p w14:paraId="26820B3A" w14:textId="4675AC4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</w:t>
      </w:r>
    </w:p>
    <w:p w14:paraId="49AADB71" w14:textId="13C1E498" w:rsidR="009F553C" w:rsidRPr="00351C51" w:rsidRDefault="009F553C" w:rsidP="00F615FF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Evaluate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>f</w:t>
      </w:r>
      <w:r w:rsidRPr="00351C51">
        <w:rPr>
          <w:rFonts w:cs="Arial"/>
        </w:rPr>
        <w:t>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14AAA47F" w14:textId="7E5209B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3DACBE00" w14:textId="12C1B78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lastRenderedPageBreak/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0BAAA72A" w14:textId="67303BE9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017BA970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2CE63EC3" w14:textId="59FCB290" w:rsidR="009507C6" w:rsidRPr="00351C51" w:rsidRDefault="00D34212" w:rsidP="009E1D05">
      <w:pPr>
        <w:pStyle w:val="Heading1"/>
      </w:pPr>
      <w:r w:rsidRPr="00351C51">
        <w:t>Short</w:t>
      </w:r>
      <w:r w:rsidR="009507C6" w:rsidRPr="00351C51">
        <w:t xml:space="preserve"> </w:t>
      </w:r>
      <w:r w:rsidRPr="00351C51">
        <w:t>Answer</w:t>
      </w:r>
    </w:p>
    <w:p w14:paraId="33AE5F28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AED2143" w14:textId="61981D7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  <w:i/>
          <w:iCs/>
        </w:rPr>
        <w:t>sexism</w:t>
      </w:r>
      <w:r w:rsidRPr="00351C51">
        <w:rPr>
          <w:rFonts w:cs="Arial"/>
        </w:rPr>
        <w:t>.</w:t>
      </w:r>
    </w:p>
    <w:p w14:paraId="024BD3E3" w14:textId="078F079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Discrimination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against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475DE41F" w14:textId="6F7D0E4F" w:rsidR="009F553C" w:rsidRPr="00351C51" w:rsidRDefault="009F553C" w:rsidP="00F615FF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210A6510" w14:textId="69CEE4B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26EFFFF4" w14:textId="042E2ED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4FC9AFAC" w14:textId="186E860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510A01D7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6EC1FF2B" w14:textId="59B02F4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Define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  <w:i/>
          <w:iCs/>
        </w:rPr>
        <w:t>feminist</w:t>
      </w:r>
      <w:r w:rsidRPr="00351C51">
        <w:rPr>
          <w:rFonts w:cs="Arial"/>
        </w:rPr>
        <w:t>.</w:t>
      </w:r>
    </w:p>
    <w:p w14:paraId="42B989DE" w14:textId="05B7A66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Varies.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person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favors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political,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economic,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people,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regardless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therefore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favors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legal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changes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necessary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achieve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equality.</w:t>
      </w:r>
    </w:p>
    <w:p w14:paraId="319F82E4" w14:textId="06AFB234" w:rsidR="009F553C" w:rsidRPr="00351C51" w:rsidRDefault="009F553C" w:rsidP="00F615FF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6828E3F3" w14:textId="7B88902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Knowledge</w:t>
      </w:r>
    </w:p>
    <w:p w14:paraId="25D0A53F" w14:textId="0A6B662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143C9EA3" w14:textId="2B0457A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01F81696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4EDF4D0F" w14:textId="63A1D51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3.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Describe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criticism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second-wave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  <w:r w:rsidR="009507C6" w:rsidRPr="00351C51">
        <w:rPr>
          <w:rFonts w:cs="Arial"/>
        </w:rPr>
        <w:t xml:space="preserve"> </w:t>
      </w:r>
    </w:p>
    <w:p w14:paraId="6A9E853B" w14:textId="4F8E2A3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Varies.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Second-wave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tended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essentialize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oversimplify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category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“women”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focusing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“universal”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experiences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motherhood.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ignored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great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diversity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among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along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lines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class.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were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accused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rigid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ideology.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focus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intersectionality.</w:t>
      </w:r>
      <w:r w:rsidR="009507C6" w:rsidRPr="00351C51">
        <w:rPr>
          <w:rFonts w:cs="Arial"/>
        </w:rPr>
        <w:t xml:space="preserve"> </w:t>
      </w:r>
    </w:p>
    <w:p w14:paraId="01EB625B" w14:textId="0F97015C" w:rsidR="009F553C" w:rsidRPr="00351C51" w:rsidRDefault="009F553C" w:rsidP="00F615FF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2935ABEF" w14:textId="4F7BDC0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Comprehension</w:t>
      </w:r>
    </w:p>
    <w:p w14:paraId="3FB826E0" w14:textId="775249BB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35B1168F" w14:textId="725D29F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584C77C6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5DD9CDB9" w14:textId="5968AF4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4.</w:t>
      </w:r>
      <w:r w:rsidR="00775B68" w:rsidRPr="00351C51">
        <w:rPr>
          <w:rFonts w:cs="Arial"/>
        </w:rPr>
        <w:t xml:space="preserve"> </w:t>
      </w:r>
      <w:r w:rsidRPr="00351C51">
        <w:rPr>
          <w:rFonts w:cs="Arial"/>
        </w:rPr>
        <w:t>Give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following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spheres: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education,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politics,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economics,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health.</w:t>
      </w:r>
      <w:r w:rsidR="009507C6" w:rsidRPr="00351C51">
        <w:rPr>
          <w:rFonts w:cs="Arial"/>
        </w:rPr>
        <w:t xml:space="preserve"> </w:t>
      </w:r>
    </w:p>
    <w:p w14:paraId="70E17888" w14:textId="570D44F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Varies.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Educational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could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entail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numbers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able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read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write.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Political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would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political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representation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among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Economic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would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entail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work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adequate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family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leave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policies,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regardless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health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might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entail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improving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women’s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access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prenatal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care,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reducing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maternal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mortality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adolescent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pregnancy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rates.</w:t>
      </w:r>
      <w:r w:rsidR="009507C6" w:rsidRPr="00351C51">
        <w:rPr>
          <w:rFonts w:cs="Arial"/>
        </w:rPr>
        <w:t xml:space="preserve"> </w:t>
      </w:r>
    </w:p>
    <w:p w14:paraId="717EFAAE" w14:textId="4510643F" w:rsidR="009F553C" w:rsidRPr="00351C51" w:rsidRDefault="009F553C" w:rsidP="00F615FF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Identify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major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psychology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gender.</w:t>
      </w:r>
    </w:p>
    <w:p w14:paraId="0A3DFC5B" w14:textId="5A7889B1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Application</w:t>
      </w:r>
    </w:p>
    <w:p w14:paraId="2D5B9CE2" w14:textId="53D7707D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="00DD4F54" w:rsidRPr="00351C51">
        <w:rPr>
          <w:rFonts w:cs="Arial"/>
        </w:rPr>
        <w:t xml:space="preserve">Focus </w:t>
      </w:r>
      <w:r w:rsidR="00D071DA" w:rsidRPr="00351C51">
        <w:rPr>
          <w:rFonts w:cs="Arial"/>
        </w:rPr>
        <w:t xml:space="preserve">1.1: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Around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World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Transnational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0C72D17A" w14:textId="15554C2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lastRenderedPageBreak/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Medium</w:t>
      </w:r>
    </w:p>
    <w:p w14:paraId="0A0D35AC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5B70BA42" w14:textId="4F65FA57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5.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Explain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importance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conducting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1CF1FADE" w14:textId="6F42D735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Varies.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approaches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attempt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improve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procedures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ensure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conducted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fairly.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reduces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biases,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interpretation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publishing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results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well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against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female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scientists.</w:t>
      </w:r>
      <w:r w:rsidR="009507C6" w:rsidRPr="00351C51">
        <w:rPr>
          <w:rFonts w:cs="Arial"/>
        </w:rPr>
        <w:t xml:space="preserve"> </w:t>
      </w:r>
    </w:p>
    <w:p w14:paraId="2618466D" w14:textId="6996EC22" w:rsidR="009F553C" w:rsidRPr="00351C51" w:rsidRDefault="009F553C" w:rsidP="00F615FF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Evaluate</w:t>
      </w:r>
      <w:r w:rsidR="009507C6" w:rsidRPr="00351C51">
        <w:rPr>
          <w:rFonts w:cs="Arial"/>
        </w:rPr>
        <w:t xml:space="preserve"> </w:t>
      </w:r>
      <w:r w:rsidR="00775B68" w:rsidRPr="00351C51">
        <w:rPr>
          <w:rFonts w:cs="Arial"/>
        </w:rPr>
        <w:t>f</w:t>
      </w:r>
      <w:r w:rsidRPr="00351C51">
        <w:rPr>
          <w:rFonts w:cs="Arial"/>
        </w:rPr>
        <w:t>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alternatives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research.</w:t>
      </w:r>
    </w:p>
    <w:p w14:paraId="3634BBFE" w14:textId="51AAE28F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Analysis</w:t>
      </w:r>
    </w:p>
    <w:p w14:paraId="4190D1B5" w14:textId="6449CC1B" w:rsidR="00CA4315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Gender-Fair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Research</w:t>
      </w:r>
    </w:p>
    <w:p w14:paraId="0BD0B595" w14:textId="3FBACE9A" w:rsidR="009507C6" w:rsidRPr="00351C51" w:rsidRDefault="00CA4315" w:rsidP="00D34212">
      <w:pPr>
        <w:textAlignment w:val="baseline"/>
        <w:rPr>
          <w:rFonts w:cs="Arial"/>
        </w:rPr>
      </w:pPr>
      <w:r w:rsidRPr="00351C51">
        <w:rPr>
          <w:rFonts w:cs="Arial"/>
        </w:rPr>
        <w:t xml:space="preserve">Difficulty Level: </w:t>
      </w:r>
      <w:r w:rsidR="006255BE">
        <w:rPr>
          <w:rFonts w:cs="Arial"/>
        </w:rPr>
        <w:t>Hard</w:t>
      </w:r>
    </w:p>
    <w:p w14:paraId="14B0EE17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5D361416" w14:textId="64EC4960" w:rsidR="009507C6" w:rsidRPr="00351C51" w:rsidRDefault="00D34212" w:rsidP="009E1D05">
      <w:pPr>
        <w:pStyle w:val="Heading1"/>
      </w:pPr>
      <w:r w:rsidRPr="00351C51">
        <w:t>Essay</w:t>
      </w:r>
    </w:p>
    <w:p w14:paraId="60964175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3FECA7DC" w14:textId="6C8B04BA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1.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contrast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hostile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benevolent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examples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each.</w:t>
      </w:r>
    </w:p>
    <w:p w14:paraId="460F379E" w14:textId="1851881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Varies.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Hostile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refers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negative,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hostile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attitudes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toward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adversarial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beliefs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about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relations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thought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spend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time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trying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control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men,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whether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through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sexuality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Benevolent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contrast,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consists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beliefs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about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seem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perpetrator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kind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benevolent--in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honored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put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proverbial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pedestal.</w:t>
      </w:r>
    </w:p>
    <w:p w14:paraId="4BABB4AC" w14:textId="22BF7611" w:rsidR="009F553C" w:rsidRPr="00351C51" w:rsidRDefault="009F553C" w:rsidP="00F615FF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2CC0CF81" w14:textId="67B8A930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Analysis</w:t>
      </w:r>
    </w:p>
    <w:p w14:paraId="24E5C17C" w14:textId="02B2603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</w:p>
    <w:p w14:paraId="34FDAA17" w14:textId="309E0213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Easy</w:t>
      </w:r>
    </w:p>
    <w:p w14:paraId="0F738E30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4BB7EA51" w14:textId="0E34C958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2.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First,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describe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four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Then</w:t>
      </w:r>
      <w:r w:rsidR="00C50273" w:rsidRPr="00351C51">
        <w:rPr>
          <w:rFonts w:cs="Arial"/>
        </w:rPr>
        <w:t>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compare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contrast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terms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their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respective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time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periods,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theories,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political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issues.</w:t>
      </w:r>
    </w:p>
    <w:p w14:paraId="7A1842EA" w14:textId="241AE5AE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Varies.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First-wave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occurred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late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1800s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early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1900s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Britain,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Canada,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United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States.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These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fought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women’s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voting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rights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succeeded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1920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women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right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vote.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Second-wave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occurred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from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1960s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1990s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took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wider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range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issues,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including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sexual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freedom,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reproductive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rights,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pay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equity,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equal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opportunity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education,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gender-based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violence.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However,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criticized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not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focusing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intersectionality.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third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began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1990s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expanding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issues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second-wave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feminists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with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much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bigger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emphasis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intersectionality,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including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race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class.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currently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fourth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which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continues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to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expand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issues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second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third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waves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with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even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greater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focus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intersectionality,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rejection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binary,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more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focus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transgender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issues.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The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fourth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wave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of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been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fueled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by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recent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advances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technology,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including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social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media.</w:t>
      </w:r>
    </w:p>
    <w:p w14:paraId="13392BA4" w14:textId="5C90D83E" w:rsidR="009F553C" w:rsidRPr="00351C51" w:rsidRDefault="009F553C" w:rsidP="00F615FF">
      <w:pPr>
        <w:rPr>
          <w:rFonts w:cs="Arial"/>
        </w:rPr>
      </w:pPr>
      <w:r w:rsidRPr="00351C51">
        <w:rPr>
          <w:rFonts w:cs="Arial"/>
        </w:rPr>
        <w:t>Learning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Objective: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Discuss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sexism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and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feminism.</w:t>
      </w:r>
    </w:p>
    <w:p w14:paraId="21894BC8" w14:textId="60ED7174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Cognitive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Domain: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Analysis</w:t>
      </w:r>
    </w:p>
    <w:p w14:paraId="7A612E2D" w14:textId="4C4EEC56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Answer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Location: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Feminism</w:t>
      </w:r>
    </w:p>
    <w:p w14:paraId="0768EF87" w14:textId="5700403C" w:rsidR="009507C6" w:rsidRPr="00351C51" w:rsidRDefault="00D34212" w:rsidP="00D34212">
      <w:pPr>
        <w:textAlignment w:val="baseline"/>
        <w:rPr>
          <w:rFonts w:cs="Arial"/>
        </w:rPr>
      </w:pPr>
      <w:r w:rsidRPr="00351C51">
        <w:rPr>
          <w:rFonts w:cs="Arial"/>
        </w:rPr>
        <w:t>Difficulty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Level:</w:t>
      </w:r>
      <w:r w:rsidR="009507C6" w:rsidRPr="00351C51">
        <w:rPr>
          <w:rFonts w:cs="Arial"/>
        </w:rPr>
        <w:t xml:space="preserve"> </w:t>
      </w:r>
      <w:r w:rsidRPr="00351C51">
        <w:rPr>
          <w:rFonts w:cs="Arial"/>
        </w:rPr>
        <w:t>Hard</w:t>
      </w:r>
    </w:p>
    <w:p w14:paraId="2CDC00EA" w14:textId="77777777" w:rsidR="009507C6" w:rsidRPr="00351C51" w:rsidRDefault="009507C6" w:rsidP="00D34212">
      <w:pPr>
        <w:textAlignment w:val="baseline"/>
        <w:rPr>
          <w:rFonts w:cs="Arial"/>
        </w:rPr>
      </w:pPr>
    </w:p>
    <w:p w14:paraId="207CE88E" w14:textId="77777777" w:rsidR="00956AB4" w:rsidRPr="00351C51" w:rsidRDefault="00956AB4">
      <w:pPr>
        <w:rPr>
          <w:rFonts w:cs="Arial"/>
        </w:rPr>
      </w:pPr>
    </w:p>
    <w:sectPr w:rsidR="00956AB4" w:rsidRPr="00351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6F915" w14:textId="77777777" w:rsidR="009C7934" w:rsidRDefault="009C7934" w:rsidP="002A5B54">
      <w:r>
        <w:separator/>
      </w:r>
    </w:p>
  </w:endnote>
  <w:endnote w:type="continuationSeparator" w:id="0">
    <w:p w14:paraId="0EFA0D34" w14:textId="77777777" w:rsidR="009C7934" w:rsidRDefault="009C7934" w:rsidP="002A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1EB58" w14:textId="77777777" w:rsidR="009C7934" w:rsidRDefault="009C7934" w:rsidP="002A5B54">
      <w:r>
        <w:separator/>
      </w:r>
    </w:p>
  </w:footnote>
  <w:footnote w:type="continuationSeparator" w:id="0">
    <w:p w14:paraId="4C8F4BE0" w14:textId="77777777" w:rsidR="009C7934" w:rsidRDefault="009C7934" w:rsidP="002A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A735A" w14:textId="3BE945A3" w:rsidR="00775B68" w:rsidRPr="00351C51" w:rsidRDefault="00775B68" w:rsidP="009E1D05">
    <w:pPr>
      <w:pStyle w:val="NormalWeb"/>
      <w:shd w:val="clear" w:color="auto" w:fill="FFFFFF"/>
      <w:spacing w:before="150" w:beforeAutospacing="0" w:after="0" w:afterAutospacing="0"/>
      <w:jc w:val="right"/>
      <w:rPr>
        <w:rFonts w:asciiTheme="minorHAnsi" w:hAnsiTheme="minorHAnsi" w:cstheme="minorHAnsi"/>
        <w:color w:val="333333"/>
        <w:sz w:val="22"/>
        <w:szCs w:val="22"/>
      </w:rPr>
    </w:pPr>
    <w:r w:rsidRPr="00351C51">
      <w:rPr>
        <w:rFonts w:asciiTheme="minorHAnsi" w:hAnsiTheme="minorHAnsi" w:cstheme="minorHAnsi"/>
        <w:color w:val="333333"/>
        <w:sz w:val="22"/>
        <w:szCs w:val="22"/>
      </w:rPr>
      <w:t xml:space="preserve">Else-Quest, </w:t>
    </w:r>
    <w:r w:rsidRPr="00351C51">
      <w:rPr>
        <w:rFonts w:asciiTheme="minorHAnsi" w:hAnsiTheme="minorHAnsi" w:cstheme="minorHAnsi"/>
        <w:i/>
        <w:color w:val="333333"/>
        <w:sz w:val="22"/>
        <w:szCs w:val="22"/>
      </w:rPr>
      <w:t>The Psychology of Women and Gender, 10e</w:t>
    </w:r>
  </w:p>
  <w:p w14:paraId="18F82D0C" w14:textId="1B6953B1" w:rsidR="00775B68" w:rsidRPr="00351C51" w:rsidRDefault="00775B68" w:rsidP="009E1D05">
    <w:pPr>
      <w:pStyle w:val="NormalWeb"/>
      <w:shd w:val="clear" w:color="auto" w:fill="FFFFFF"/>
      <w:spacing w:before="150" w:beforeAutospacing="0" w:after="0" w:afterAutospacing="0"/>
      <w:jc w:val="right"/>
      <w:rPr>
        <w:rFonts w:asciiTheme="minorHAnsi" w:hAnsiTheme="minorHAnsi" w:cstheme="minorHAnsi"/>
        <w:color w:val="333333"/>
        <w:sz w:val="22"/>
        <w:szCs w:val="22"/>
      </w:rPr>
    </w:pPr>
    <w:r w:rsidRPr="00351C51">
      <w:rPr>
        <w:rFonts w:asciiTheme="minorHAnsi" w:hAnsiTheme="minorHAnsi" w:cstheme="minorHAnsi"/>
        <w:color w:val="333333"/>
        <w:sz w:val="22"/>
        <w:szCs w:val="22"/>
      </w:rPr>
      <w:t>SAGE Publishing, 2022</w:t>
    </w:r>
  </w:p>
  <w:p w14:paraId="4E246C56" w14:textId="77777777" w:rsidR="00775B68" w:rsidRPr="00351C51" w:rsidRDefault="00775B68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MTYwMDQwMTU3NDBS0lEKTi0uzszPAykwrAUAPgdNXCwAAAA="/>
  </w:docVars>
  <w:rsids>
    <w:rsidRoot w:val="00D34212"/>
    <w:rsid w:val="00056BB9"/>
    <w:rsid w:val="000D5D8B"/>
    <w:rsid w:val="001044BA"/>
    <w:rsid w:val="001317CD"/>
    <w:rsid w:val="00142416"/>
    <w:rsid w:val="00182B18"/>
    <w:rsid w:val="001A739F"/>
    <w:rsid w:val="00204F2F"/>
    <w:rsid w:val="00243B85"/>
    <w:rsid w:val="002A15BD"/>
    <w:rsid w:val="002A5B54"/>
    <w:rsid w:val="00351C51"/>
    <w:rsid w:val="003C5122"/>
    <w:rsid w:val="003E3D43"/>
    <w:rsid w:val="00500338"/>
    <w:rsid w:val="00510F73"/>
    <w:rsid w:val="005675DA"/>
    <w:rsid w:val="006255BE"/>
    <w:rsid w:val="00632F16"/>
    <w:rsid w:val="00685996"/>
    <w:rsid w:val="006B3FF5"/>
    <w:rsid w:val="006C39B9"/>
    <w:rsid w:val="00734D82"/>
    <w:rsid w:val="00775B68"/>
    <w:rsid w:val="007974A0"/>
    <w:rsid w:val="007C634A"/>
    <w:rsid w:val="00826932"/>
    <w:rsid w:val="008300DB"/>
    <w:rsid w:val="00833C65"/>
    <w:rsid w:val="0084137A"/>
    <w:rsid w:val="00895E4F"/>
    <w:rsid w:val="008977CA"/>
    <w:rsid w:val="008B0476"/>
    <w:rsid w:val="00902B67"/>
    <w:rsid w:val="009321F3"/>
    <w:rsid w:val="009507C6"/>
    <w:rsid w:val="00956AB4"/>
    <w:rsid w:val="009B22F9"/>
    <w:rsid w:val="009B6C50"/>
    <w:rsid w:val="009C7934"/>
    <w:rsid w:val="009E1D05"/>
    <w:rsid w:val="009F553C"/>
    <w:rsid w:val="00A1389D"/>
    <w:rsid w:val="00A267F2"/>
    <w:rsid w:val="00A470BC"/>
    <w:rsid w:val="00A845D5"/>
    <w:rsid w:val="00A91719"/>
    <w:rsid w:val="00AC7052"/>
    <w:rsid w:val="00B11225"/>
    <w:rsid w:val="00B11AF3"/>
    <w:rsid w:val="00B20729"/>
    <w:rsid w:val="00B96BF1"/>
    <w:rsid w:val="00BC55DB"/>
    <w:rsid w:val="00C17A5F"/>
    <w:rsid w:val="00C45392"/>
    <w:rsid w:val="00C50273"/>
    <w:rsid w:val="00CA26E9"/>
    <w:rsid w:val="00CA4315"/>
    <w:rsid w:val="00CA6777"/>
    <w:rsid w:val="00CB0A30"/>
    <w:rsid w:val="00D071DA"/>
    <w:rsid w:val="00D155A3"/>
    <w:rsid w:val="00D34212"/>
    <w:rsid w:val="00D66CD4"/>
    <w:rsid w:val="00D70426"/>
    <w:rsid w:val="00D827DE"/>
    <w:rsid w:val="00D83D40"/>
    <w:rsid w:val="00DA3F4B"/>
    <w:rsid w:val="00DD4F54"/>
    <w:rsid w:val="00E1647E"/>
    <w:rsid w:val="00E21EA9"/>
    <w:rsid w:val="00E23EEA"/>
    <w:rsid w:val="00E60F3D"/>
    <w:rsid w:val="00E96A9D"/>
    <w:rsid w:val="00EE0E41"/>
    <w:rsid w:val="00F20E55"/>
    <w:rsid w:val="00F615FF"/>
    <w:rsid w:val="00F61AF5"/>
    <w:rsid w:val="00F84446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A233"/>
  <w15:docId w15:val="{A72ED524-3D56-4376-B021-4EDA8AB4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EA"/>
    <w:pPr>
      <w:spacing w:after="0" w:line="240" w:lineRule="auto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E23EE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link w:val="Heading2Char"/>
    <w:qFormat/>
    <w:rsid w:val="00E23EEA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B3FF5"/>
  </w:style>
  <w:style w:type="character" w:styleId="CommentReference">
    <w:name w:val="annotation reference"/>
    <w:rsid w:val="00E23E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3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3EEA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3EEA"/>
    <w:rPr>
      <w:b/>
      <w:bCs/>
    </w:rPr>
  </w:style>
  <w:style w:type="character" w:customStyle="1" w:styleId="CommentSubjectChar">
    <w:name w:val="Comment Subject Char"/>
    <w:link w:val="CommentSubject"/>
    <w:rsid w:val="00E23EEA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E23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3E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23E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5B54"/>
    <w:rPr>
      <w:rFonts w:ascii="Arial" w:eastAsia="Times New Roman" w:hAnsi="Arial"/>
    </w:rPr>
  </w:style>
  <w:style w:type="paragraph" w:styleId="Footer">
    <w:name w:val="footer"/>
    <w:basedOn w:val="Normal"/>
    <w:link w:val="FooterChar"/>
    <w:rsid w:val="00E23E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3EEA"/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rsid w:val="002A5B54"/>
    <w:rPr>
      <w:rFonts w:ascii="Arial" w:eastAsia="Times New Roman" w:hAnsi="Arial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2A5B5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10">
    <w:name w:val="Heading1"/>
    <w:basedOn w:val="Normal"/>
    <w:rsid w:val="00E23EEA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</w:rPr>
  </w:style>
  <w:style w:type="character" w:customStyle="1" w:styleId="Term">
    <w:name w:val="Term"/>
    <w:rsid w:val="00E23EEA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E23EEA"/>
  </w:style>
  <w:style w:type="paragraph" w:styleId="Title">
    <w:name w:val="Title"/>
    <w:basedOn w:val="Normal"/>
    <w:next w:val="Normal"/>
    <w:link w:val="TitleChar"/>
    <w:qFormat/>
    <w:rsid w:val="00E23EE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23EEA"/>
    <w:rPr>
      <w:rFonts w:ascii="Arial" w:eastAsia="Times New Roman" w:hAnsi="Arial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A5B5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uedSupport\JournalSupport\Template\CDC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C067-7329-4C2C-B67D-3D010D45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 Assessment Template</Template>
  <TotalTime>162</TotalTime>
  <Pages>17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Cassel</dc:creator>
  <cp:keywords/>
  <dc:description/>
  <cp:lastModifiedBy>Kelly DeRosa</cp:lastModifiedBy>
  <cp:revision>66</cp:revision>
  <dcterms:created xsi:type="dcterms:W3CDTF">2020-08-18T00:22:00Z</dcterms:created>
  <dcterms:modified xsi:type="dcterms:W3CDTF">2020-11-30T19:08:00Z</dcterms:modified>
</cp:coreProperties>
</file>